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olamon-profile"/>
    <w:p>
      <w:pPr>
        <w:pStyle w:val="Heading1"/>
      </w:pPr>
      <w:r>
        <w:t xml:space="preserve">Coolamon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2,431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4,549          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Coolamon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Coolamon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$50,697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$240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2,169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2025-02-12T02:16:19Z</dcterms:created>
  <dcterms:modified xsi:type="dcterms:W3CDTF">2025-02-12T02:16:19Z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